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92" w:type="dxa"/>
        <w:tblLook w:val="04A0" w:firstRow="1" w:lastRow="0" w:firstColumn="1" w:lastColumn="0" w:noHBand="0" w:noVBand="1"/>
      </w:tblPr>
      <w:tblGrid>
        <w:gridCol w:w="7322"/>
        <w:gridCol w:w="274"/>
        <w:gridCol w:w="285"/>
        <w:gridCol w:w="7311"/>
      </w:tblGrid>
      <w:tr w:rsidR="0043162D" w:rsidRPr="00382EEE" w14:paraId="42E14320" w14:textId="77777777" w:rsidTr="0043162D">
        <w:trPr>
          <w:trHeight w:val="10430"/>
        </w:trPr>
        <w:tc>
          <w:tcPr>
            <w:tcW w:w="732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59891" w14:textId="77777777" w:rsidR="0043162D" w:rsidRPr="00382EEE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у</w:t>
            </w:r>
            <w:r w:rsidRPr="00382EEE">
              <w:rPr>
                <w:rFonts w:ascii="Times New Roman" w:hAnsi="Times New Roman" w:cs="Times New Roman"/>
                <w:sz w:val="24"/>
                <w:szCs w:val="24"/>
              </w:rPr>
              <w:t>ченика____________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DEAE398" w14:textId="77777777" w:rsidR="0043162D" w:rsidRPr="00AE1BED" w:rsidRDefault="00000000" w:rsidP="00AE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5D741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1" type="#_x0000_t75" style="position:absolute;margin-left:304.05pt;margin-top:4.25pt;width:44.85pt;height:54.35pt;z-index:-251628544">
                  <v:imagedata r:id="rId6" o:title=""/>
                </v:shape>
                <o:OLEObject Type="Embed" ProgID="PBrush" ShapeID="_x0000_s2061" DrawAspect="Content" ObjectID="_1725812033" r:id="rId7"/>
              </w:object>
            </w:r>
          </w:p>
          <w:p w14:paraId="772A0DCA" w14:textId="77777777" w:rsidR="0043162D" w:rsidRDefault="0043162D" w:rsidP="00AE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E1BED">
              <w:rPr>
                <w:rFonts w:ascii="Times New Roman" w:hAnsi="Times New Roman" w:cs="Times New Roman"/>
                <w:b/>
                <w:sz w:val="24"/>
                <w:szCs w:val="24"/>
              </w:rPr>
              <w:t>САБИРАЊЕ И ОДУЗИМАЊЕ ДО 100</w:t>
            </w:r>
          </w:p>
          <w:p w14:paraId="235FFAD7" w14:textId="77777777" w:rsidR="0043162D" w:rsidRPr="00AE1BED" w:rsidRDefault="0043162D" w:rsidP="00AE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Elegant"/>
              <w:tblW w:w="6232" w:type="dxa"/>
              <w:tblLook w:val="01E0" w:firstRow="1" w:lastRow="1" w:firstColumn="1" w:lastColumn="1" w:noHBand="0" w:noVBand="0"/>
            </w:tblPr>
            <w:tblGrid>
              <w:gridCol w:w="1558"/>
              <w:gridCol w:w="1558"/>
              <w:gridCol w:w="1558"/>
              <w:gridCol w:w="1558"/>
            </w:tblGrid>
            <w:tr w:rsidR="0043162D" w:rsidRPr="00382EEE" w14:paraId="1ECC93EC" w14:textId="77777777" w:rsidTr="003F72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3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3426D8B5" w14:textId="77777777" w:rsidR="0043162D" w:rsidRPr="00382EEE" w:rsidRDefault="0043162D" w:rsidP="00C8552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22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+ 63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1545FFC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89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– 24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2CF32449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5 – 27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6C3C0EA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sr-Cyrl-CS"/>
                    </w:rPr>
                    <w:t>6 + 1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</w:tr>
            <w:tr w:rsidR="0043162D" w:rsidRPr="00382EEE" w14:paraId="5C8F8287" w14:textId="77777777" w:rsidTr="003F72AB">
              <w:trPr>
                <w:trHeight w:val="620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29538014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47 + 4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2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36553B7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9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– 34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61493BCA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 xml:space="preserve">76 + 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sr-Cyrl-CS"/>
                    </w:rPr>
                    <w:t>7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187A9F2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8 -  37 =</w:t>
                  </w:r>
                </w:p>
              </w:tc>
            </w:tr>
            <w:tr w:rsidR="0043162D" w:rsidRPr="00382EEE" w14:paraId="793BD4D4" w14:textId="77777777" w:rsidTr="003F72AB">
              <w:trPr>
                <w:trHeight w:val="674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88F582D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39 + 5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7E3675BC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76 – 36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A4FA0C4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94 – 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9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2BD72F3C" w14:textId="77777777" w:rsidR="0043162D" w:rsidRPr="00382EEE" w:rsidRDefault="0043162D" w:rsidP="00AE1BED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43 + 3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=</w:t>
                  </w:r>
                </w:p>
              </w:tc>
            </w:tr>
          </w:tbl>
          <w:p w14:paraId="0760C686" w14:textId="77777777" w:rsidR="0043162D" w:rsidRPr="005329A3" w:rsidRDefault="0043162D" w:rsidP="00AE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53044" w14:textId="77777777" w:rsidR="0043162D" w:rsidRPr="005329A3" w:rsidRDefault="0043162D" w:rsidP="00AE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95646" w14:textId="0CAFA2C8" w:rsidR="0043162D" w:rsidRDefault="00387D71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. Марија је понела у радњу 100 динара и купила свеску за 48 динара. Колико јој је новца остало?</w:t>
            </w:r>
          </w:p>
          <w:p w14:paraId="6A7FB6C2" w14:textId="77777777" w:rsidR="0043162D" w:rsidRPr="005329A3" w:rsidRDefault="0043162D" w:rsidP="00AE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33014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Рачун___________________________</w:t>
            </w:r>
          </w:p>
          <w:p w14:paraId="69A855EA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EC5D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Одговор__________________________________________________</w:t>
            </w:r>
          </w:p>
          <w:p w14:paraId="441C9D60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53CE" w14:textId="4F49C4A0" w:rsidR="0043162D" w:rsidRDefault="00387D71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. Марко је сакупио 58 сличица па му је деда кипио још 29. Колико Марко сада има сличица?</w:t>
            </w:r>
          </w:p>
          <w:p w14:paraId="3E71B6D7" w14:textId="77777777" w:rsidR="0043162D" w:rsidRPr="005329A3" w:rsidRDefault="0043162D" w:rsidP="005329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02801" w14:textId="77777777" w:rsidR="0043162D" w:rsidRDefault="0043162D" w:rsidP="005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Р___________________________</w:t>
            </w:r>
          </w:p>
          <w:p w14:paraId="6E8B764B" w14:textId="77777777" w:rsidR="0043162D" w:rsidRDefault="0043162D" w:rsidP="0053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0378" w14:textId="77777777" w:rsidR="0043162D" w:rsidRDefault="0043162D" w:rsidP="005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О_________________________________________________________</w:t>
            </w:r>
          </w:p>
          <w:p w14:paraId="540005E8" w14:textId="77777777" w:rsidR="0043162D" w:rsidRPr="00382EEE" w:rsidRDefault="0043162D" w:rsidP="00AE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841A" w14:textId="7A2A4AE2" w:rsidR="0043162D" w:rsidRDefault="00387D71" w:rsidP="00AE1B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43162D" w:rsidRPr="00382E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Израчунај збир бројева 65 и 18.</w:t>
            </w:r>
          </w:p>
          <w:p w14:paraId="42ABA5B9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E018099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</w:t>
            </w:r>
          </w:p>
          <w:p w14:paraId="2AAF57FB" w14:textId="77777777" w:rsidR="0043162D" w:rsidRDefault="0043162D" w:rsidP="00AE1B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3CF0F54" w14:textId="48AFF041" w:rsidR="0043162D" w:rsidRDefault="00387D71" w:rsidP="00AE1B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Броју 27 додај разлику бројева 92 и 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6. </w:t>
            </w:r>
          </w:p>
          <w:p w14:paraId="598BC682" w14:textId="77777777" w:rsidR="0043162D" w:rsidRPr="005329A3" w:rsidRDefault="0043162D" w:rsidP="00AE1BED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624B3D85" w14:textId="77777777" w:rsidR="0043162D" w:rsidRPr="00382EEE" w:rsidRDefault="0043162D" w:rsidP="0053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</w:t>
            </w:r>
          </w:p>
        </w:tc>
        <w:tc>
          <w:tcPr>
            <w:tcW w:w="27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dashed" w:sz="4" w:space="0" w:color="auto"/>
            </w:tcBorders>
          </w:tcPr>
          <w:p w14:paraId="7B83FE6A" w14:textId="77777777" w:rsidR="0043162D" w:rsidRPr="00382EEE" w:rsidRDefault="004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FFFFFF" w:themeColor="background1"/>
              <w:left w:val="dashed" w:sz="4" w:space="0" w:color="auto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11C42651" w14:textId="77777777" w:rsidR="0043162D" w:rsidRPr="00382EEE" w:rsidRDefault="004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FEA401" w14:textId="77777777" w:rsidR="0043162D" w:rsidRPr="00382EEE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у</w:t>
            </w:r>
            <w:r w:rsidRPr="00382EEE">
              <w:rPr>
                <w:rFonts w:ascii="Times New Roman" w:hAnsi="Times New Roman" w:cs="Times New Roman"/>
                <w:sz w:val="24"/>
                <w:szCs w:val="24"/>
              </w:rPr>
              <w:t>ченика____________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FE68524" w14:textId="77777777" w:rsidR="0043162D" w:rsidRPr="00AE1BED" w:rsidRDefault="00000000" w:rsidP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48D95A53">
                <v:shape id="_x0000_s2062" type="#_x0000_t75" style="position:absolute;margin-left:304.05pt;margin-top:4.25pt;width:44.85pt;height:54.35pt;z-index:-251627520">
                  <v:imagedata r:id="rId6" o:title=""/>
                </v:shape>
                <o:OLEObject Type="Embed" ProgID="PBrush" ShapeID="_x0000_s2062" DrawAspect="Content" ObjectID="_1725812034" r:id="rId8"/>
              </w:object>
            </w:r>
          </w:p>
          <w:p w14:paraId="098E9A90" w14:textId="77777777" w:rsidR="0043162D" w:rsidRDefault="0043162D" w:rsidP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E1BED">
              <w:rPr>
                <w:rFonts w:ascii="Times New Roman" w:hAnsi="Times New Roman" w:cs="Times New Roman"/>
                <w:b/>
                <w:sz w:val="24"/>
                <w:szCs w:val="24"/>
              </w:rPr>
              <w:t>САБИРАЊЕ И ОДУЗИМАЊЕ ДО 100</w:t>
            </w:r>
          </w:p>
          <w:p w14:paraId="3ECC29AE" w14:textId="77777777" w:rsidR="0043162D" w:rsidRPr="00AE1BED" w:rsidRDefault="0043162D" w:rsidP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Elegant"/>
              <w:tblW w:w="6232" w:type="dxa"/>
              <w:tblLook w:val="01E0" w:firstRow="1" w:lastRow="1" w:firstColumn="1" w:lastColumn="1" w:noHBand="0" w:noVBand="0"/>
            </w:tblPr>
            <w:tblGrid>
              <w:gridCol w:w="1558"/>
              <w:gridCol w:w="1558"/>
              <w:gridCol w:w="1558"/>
              <w:gridCol w:w="1558"/>
            </w:tblGrid>
            <w:tr w:rsidR="0043162D" w:rsidRPr="00382EEE" w14:paraId="3E479C21" w14:textId="77777777" w:rsidTr="00FC55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3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3967C7DC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22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+ 63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D6B1FFB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89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– 24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71B6D0F3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5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5 – 27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D7AE248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sr-Cyrl-CS"/>
                    </w:rPr>
                    <w:t>6 + 1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</w:tr>
            <w:tr w:rsidR="0043162D" w:rsidRPr="00382EEE" w14:paraId="4311FC5E" w14:textId="77777777" w:rsidTr="00FC55BE">
              <w:trPr>
                <w:trHeight w:val="620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C3D6BC3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47 + 4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2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3B5C0682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9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– 34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4728DEE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 xml:space="preserve">76 + 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sr-Cyrl-CS"/>
                    </w:rPr>
                    <w:t>7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49BBC218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8 -  37 =</w:t>
                  </w:r>
                </w:p>
              </w:tc>
            </w:tr>
            <w:tr w:rsidR="0043162D" w:rsidRPr="00382EEE" w14:paraId="63281EA6" w14:textId="77777777" w:rsidTr="00FC55BE">
              <w:trPr>
                <w:trHeight w:val="674"/>
              </w:trPr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240B8056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39 + 5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4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68472314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76 – 36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 xml:space="preserve">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0C19AD2E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94 – 6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9 =</w:t>
                  </w:r>
                </w:p>
              </w:tc>
              <w:tc>
                <w:tcPr>
                  <w:tcW w:w="1558" w:type="dxa"/>
                  <w:tcBorders>
                    <w:top w:val="single" w:sz="4" w:space="0" w:color="C6D9F1" w:themeColor="text2" w:themeTint="33"/>
                    <w:left w:val="single" w:sz="4" w:space="0" w:color="C6D9F1" w:themeColor="text2" w:themeTint="33"/>
                    <w:bottom w:val="single" w:sz="4" w:space="0" w:color="C6D9F1" w:themeColor="text2" w:themeTint="33"/>
                    <w:right w:val="single" w:sz="4" w:space="0" w:color="C6D9F1" w:themeColor="text2" w:themeTint="33"/>
                  </w:tcBorders>
                  <w:vAlign w:val="center"/>
                </w:tcPr>
                <w:p w14:paraId="50157B4D" w14:textId="77777777" w:rsidR="0043162D" w:rsidRPr="00382EEE" w:rsidRDefault="0043162D" w:rsidP="00FC55BE">
                  <w:p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43 + 3</w:t>
                  </w:r>
                  <w:r w:rsidRPr="00382EEE">
                    <w:rPr>
                      <w:sz w:val="24"/>
                      <w:szCs w:val="24"/>
                      <w:lang w:val="sr-Cyrl-CS"/>
                    </w:rPr>
                    <w:t>8 =</w:t>
                  </w:r>
                </w:p>
              </w:tc>
            </w:tr>
          </w:tbl>
          <w:p w14:paraId="152CB2CE" w14:textId="77777777" w:rsidR="0043162D" w:rsidRPr="005329A3" w:rsidRDefault="0043162D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C1173" w14:textId="77777777" w:rsidR="0043162D" w:rsidRPr="005329A3" w:rsidRDefault="0043162D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63EDF" w14:textId="3ECFD80D" w:rsidR="0043162D" w:rsidRDefault="00387D71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. Марија је понела у радњу 100 динара и купила свеску за 48 динара. Колико јој је новца остало?</w:t>
            </w:r>
          </w:p>
          <w:p w14:paraId="2026BF8A" w14:textId="77777777" w:rsidR="0043162D" w:rsidRPr="005329A3" w:rsidRDefault="0043162D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ED266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Рачун___________________________</w:t>
            </w:r>
          </w:p>
          <w:p w14:paraId="472A4E8C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333E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Одговор__________________________________________________</w:t>
            </w:r>
          </w:p>
          <w:p w14:paraId="4AFE97F5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861F4" w14:textId="60CB68AD" w:rsidR="0043162D" w:rsidRDefault="00387D71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. Марко је сакупио 58 сличица па му је деда кипио још 29. Колико Марко сада има сличица?</w:t>
            </w:r>
          </w:p>
          <w:p w14:paraId="5672A036" w14:textId="77777777" w:rsidR="0043162D" w:rsidRPr="005329A3" w:rsidRDefault="0043162D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917E7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Р___________________________</w:t>
            </w:r>
          </w:p>
          <w:p w14:paraId="6E96BC0D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3556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О_________________________________________________________</w:t>
            </w:r>
          </w:p>
          <w:p w14:paraId="073FEC67" w14:textId="77777777" w:rsidR="0043162D" w:rsidRPr="00382EEE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DBD3" w14:textId="02144E74" w:rsidR="0043162D" w:rsidRDefault="00387D71" w:rsidP="00FC55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43162D" w:rsidRPr="00382E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Израчунај збир бројева 65 и 18.</w:t>
            </w:r>
          </w:p>
          <w:p w14:paraId="1769EE2B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5E2AA28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</w:t>
            </w:r>
          </w:p>
          <w:p w14:paraId="73A6A5C2" w14:textId="77777777" w:rsidR="0043162D" w:rsidRDefault="0043162D" w:rsidP="00FC55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B31EC86" w14:textId="3AE2FEAA" w:rsidR="0043162D" w:rsidRDefault="00387D71" w:rsidP="00FC55B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Броју 27 додај разлику бројева 92 и </w:t>
            </w:r>
            <w:r w:rsidR="00431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6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6. </w:t>
            </w:r>
          </w:p>
          <w:p w14:paraId="254BC3FF" w14:textId="77777777" w:rsidR="0043162D" w:rsidRPr="005329A3" w:rsidRDefault="0043162D" w:rsidP="00FC55BE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66AAD604" w14:textId="77777777" w:rsidR="0043162D" w:rsidRPr="00382EEE" w:rsidRDefault="0043162D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</w:t>
            </w:r>
          </w:p>
        </w:tc>
      </w:tr>
    </w:tbl>
    <w:p w14:paraId="56D8FD23" w14:textId="77777777" w:rsidR="000A6823" w:rsidRPr="00D0386D" w:rsidRDefault="000A6823" w:rsidP="005329A3">
      <w:pPr>
        <w:rPr>
          <w:rFonts w:ascii="Times New Roman" w:hAnsi="Times New Roman" w:cs="Times New Roman"/>
          <w:sz w:val="2"/>
          <w:szCs w:val="2"/>
        </w:rPr>
      </w:pPr>
    </w:p>
    <w:sectPr w:rsidR="000A6823" w:rsidRPr="00D0386D" w:rsidSect="00BF6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3339" w14:textId="77777777" w:rsidR="004A229B" w:rsidRDefault="004A229B" w:rsidP="00237AA2">
      <w:pPr>
        <w:spacing w:after="0" w:line="240" w:lineRule="auto"/>
      </w:pPr>
      <w:r>
        <w:separator/>
      </w:r>
    </w:p>
  </w:endnote>
  <w:endnote w:type="continuationSeparator" w:id="0">
    <w:p w14:paraId="71002246" w14:textId="77777777" w:rsidR="004A229B" w:rsidRDefault="004A229B" w:rsidP="0023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409" w14:textId="77777777" w:rsidR="002A5D37" w:rsidRDefault="002A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EF0E" w14:textId="65A9EE2D" w:rsidR="00237AA2" w:rsidRDefault="00237AA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46D795" wp14:editId="43232FAE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5" name="Picture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2271CB" wp14:editId="307457E8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4" name="Picture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5D2CFB" wp14:editId="639380E2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3" name="Picture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C446EE" wp14:editId="00E1D05D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03203A" wp14:editId="7CF843DC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1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A16F" w14:textId="77777777" w:rsidR="002A5D37" w:rsidRDefault="002A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6792" w14:textId="77777777" w:rsidR="004A229B" w:rsidRDefault="004A229B" w:rsidP="00237AA2">
      <w:pPr>
        <w:spacing w:after="0" w:line="240" w:lineRule="auto"/>
      </w:pPr>
      <w:r>
        <w:separator/>
      </w:r>
    </w:p>
  </w:footnote>
  <w:footnote w:type="continuationSeparator" w:id="0">
    <w:p w14:paraId="2AA698FD" w14:textId="77777777" w:rsidR="004A229B" w:rsidRDefault="004A229B" w:rsidP="0023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BD83" w14:textId="77777777" w:rsidR="002A5D37" w:rsidRDefault="002A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418F" w14:textId="77777777" w:rsidR="002A5D37" w:rsidRDefault="002A5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47A3" w14:textId="77777777" w:rsidR="002A5D37" w:rsidRDefault="002A5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EEE"/>
    <w:rsid w:val="000867A3"/>
    <w:rsid w:val="000A6823"/>
    <w:rsid w:val="00164873"/>
    <w:rsid w:val="001A79E6"/>
    <w:rsid w:val="001F53C9"/>
    <w:rsid w:val="00237AA2"/>
    <w:rsid w:val="002A0CA9"/>
    <w:rsid w:val="002A5D37"/>
    <w:rsid w:val="00382EEE"/>
    <w:rsid w:val="00387D71"/>
    <w:rsid w:val="003F72AB"/>
    <w:rsid w:val="0043162D"/>
    <w:rsid w:val="004A229B"/>
    <w:rsid w:val="004E77E0"/>
    <w:rsid w:val="00503866"/>
    <w:rsid w:val="005329A3"/>
    <w:rsid w:val="007E52D5"/>
    <w:rsid w:val="008A2D47"/>
    <w:rsid w:val="0094284D"/>
    <w:rsid w:val="009B29E6"/>
    <w:rsid w:val="00AE1BED"/>
    <w:rsid w:val="00BB5934"/>
    <w:rsid w:val="00BF6804"/>
    <w:rsid w:val="00C8552D"/>
    <w:rsid w:val="00D0386D"/>
    <w:rsid w:val="00D838A9"/>
    <w:rsid w:val="00E31194"/>
    <w:rsid w:val="00EC1BD9"/>
    <w:rsid w:val="00F6065D"/>
    <w:rsid w:val="00FD4552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C6384A0"/>
  <w15:docId w15:val="{A02F588B-7A53-4D28-B9DB-9574EC15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A2"/>
  </w:style>
  <w:style w:type="paragraph" w:styleId="Footer">
    <w:name w:val="footer"/>
    <w:basedOn w:val="Normal"/>
    <w:link w:val="FooterChar"/>
    <w:uiPriority w:val="99"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A2"/>
  </w:style>
  <w:style w:type="table" w:styleId="TableElegant">
    <w:name w:val="Table Elegant"/>
    <w:basedOn w:val="TableNormal"/>
    <w:rsid w:val="0050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rdjica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73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Djurdjica</dc:creator>
  <cp:lastModifiedBy>Pelevic</cp:lastModifiedBy>
  <cp:revision>12</cp:revision>
  <cp:lastPrinted>2017-11-01T17:39:00Z</cp:lastPrinted>
  <dcterms:created xsi:type="dcterms:W3CDTF">2017-10-25T06:59:00Z</dcterms:created>
  <dcterms:modified xsi:type="dcterms:W3CDTF">2022-09-27T17:27:00Z</dcterms:modified>
</cp:coreProperties>
</file>