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92" w:type="dxa"/>
        <w:tblLook w:val="04A0" w:firstRow="1" w:lastRow="0" w:firstColumn="1" w:lastColumn="0" w:noHBand="0" w:noVBand="1"/>
      </w:tblPr>
      <w:tblGrid>
        <w:gridCol w:w="7322"/>
        <w:gridCol w:w="274"/>
        <w:gridCol w:w="285"/>
        <w:gridCol w:w="7311"/>
      </w:tblGrid>
      <w:tr w:rsidR="001A152C" w14:paraId="3C255DF9" w14:textId="77777777" w:rsidTr="00B312FC">
        <w:trPr>
          <w:trHeight w:val="11189"/>
        </w:trPr>
        <w:tc>
          <w:tcPr>
            <w:tcW w:w="732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single" w:sz="4" w:space="0" w:color="FFFFFF" w:themeColor="background1"/>
            </w:tcBorders>
          </w:tcPr>
          <w:p w14:paraId="61BC7D59" w14:textId="77777777" w:rsidR="001A152C" w:rsidRDefault="001A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 и презиме у</w:t>
            </w:r>
            <w:r w:rsidRPr="00E31194">
              <w:rPr>
                <w:rFonts w:ascii="Times New Roman" w:hAnsi="Times New Roman" w:cs="Times New Roman"/>
              </w:rPr>
              <w:t>ченика____________________________________________</w:t>
            </w:r>
          </w:p>
          <w:p w14:paraId="1721AAC8" w14:textId="77777777" w:rsidR="001A152C" w:rsidRDefault="001A15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</w:p>
          <w:p w14:paraId="01A18045" w14:textId="77777777" w:rsidR="001A152C" w:rsidRDefault="001A152C" w:rsidP="005D5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5E2D">
              <w:rPr>
                <w:rFonts w:ascii="Times New Roman" w:hAnsi="Times New Roman" w:cs="Times New Roman"/>
                <w:b/>
              </w:rPr>
              <w:t>САБИРАЊЕ И ОДУЗИМАЊЕ У ПРВОЈ СТОТИНИ</w:t>
            </w:r>
          </w:p>
          <w:p w14:paraId="2BC280BA" w14:textId="77777777" w:rsidR="001A152C" w:rsidRPr="005D5E2D" w:rsidRDefault="001A152C" w:rsidP="005D5E2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D1391C" w14:textId="77777777" w:rsidR="001A152C" w:rsidRDefault="001A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61E">
              <w:rPr>
                <w:rFonts w:ascii="Times New Roman" w:hAnsi="Times New Roman" w:cs="Times New Roman"/>
                <w:sz w:val="24"/>
                <w:szCs w:val="24"/>
              </w:rPr>
              <w:t>1. Израчунај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888CED5" w14:textId="77777777" w:rsidR="001A152C" w:rsidRPr="005D5E2D" w:rsidRDefault="001A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73B9DD" w14:textId="77777777" w:rsidR="001A152C" w:rsidRDefault="001A152C" w:rsidP="0075061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B357C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16 + 23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  <w:r w:rsidRPr="00B357C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+ 44 =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____________________________</w:t>
            </w:r>
          </w:p>
          <w:p w14:paraId="79AE301E" w14:textId="77777777" w:rsidR="001A152C" w:rsidRPr="00B357C3" w:rsidRDefault="001A152C" w:rsidP="0075061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14:paraId="2A78F120" w14:textId="77777777" w:rsidR="001A152C" w:rsidRDefault="001A152C" w:rsidP="0075061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81 – (</w:t>
            </w:r>
            <w:r w:rsidRPr="00B357C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13 + 37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  <w:r w:rsidRPr="00B357C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=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____________________________</w:t>
            </w:r>
          </w:p>
          <w:p w14:paraId="7CC726C6" w14:textId="77777777" w:rsidR="001A152C" w:rsidRPr="00B357C3" w:rsidRDefault="001A152C" w:rsidP="0075061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14:paraId="7F276513" w14:textId="77777777" w:rsidR="001A152C" w:rsidRDefault="001A152C" w:rsidP="0075061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(64 + 17)</w:t>
            </w:r>
            <w:r w:rsidRPr="00B357C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– </w:t>
            </w:r>
            <w:r w:rsidRPr="00B357C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Pr="00B357C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9 =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____________________________</w:t>
            </w:r>
          </w:p>
          <w:p w14:paraId="255D8084" w14:textId="77777777" w:rsidR="001A152C" w:rsidRPr="00B357C3" w:rsidRDefault="001A152C" w:rsidP="0075061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14:paraId="0F18101D" w14:textId="77777777" w:rsidR="001A152C" w:rsidRPr="00B357C3" w:rsidRDefault="001A152C" w:rsidP="0075061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B357C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33 +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(67  –  4</w:t>
            </w:r>
            <w:r w:rsidRPr="00B357C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  <w:r w:rsidRPr="00B357C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=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____________________________</w:t>
            </w:r>
          </w:p>
          <w:p w14:paraId="292ED8F1" w14:textId="77777777" w:rsidR="001A152C" w:rsidRPr="005D5E2D" w:rsidRDefault="001A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2E6B19" w14:textId="77777777" w:rsidR="00B312FC" w:rsidRDefault="00B312FC" w:rsidP="000C793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455611" w14:textId="04CF3B9B" w:rsidR="001A152C" w:rsidRDefault="001A152C" w:rsidP="000C793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5061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Од збира бројева 28 и 19 одузми број 32</w:t>
            </w:r>
            <w:r w:rsidRPr="0075061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.</w:t>
            </w:r>
          </w:p>
          <w:p w14:paraId="50038CB6" w14:textId="77777777" w:rsidR="001A152C" w:rsidRDefault="001A152C" w:rsidP="000C793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 wp14:anchorId="20DCF8AA" wp14:editId="583C447C">
                  <wp:simplePos x="0" y="0"/>
                  <wp:positionH relativeFrom="column">
                    <wp:posOffset>3364230</wp:posOffset>
                  </wp:positionH>
                  <wp:positionV relativeFrom="paragraph">
                    <wp:posOffset>-495300</wp:posOffset>
                  </wp:positionV>
                  <wp:extent cx="1188085" cy="1543685"/>
                  <wp:effectExtent l="19050" t="0" r="0" b="0"/>
                  <wp:wrapSquare wrapText="bothSides"/>
                  <wp:docPr id="16" name="Picture 20" descr="Coloring Pages: Cartoons Coloring Games Cartoon Pictures Of Animals Online Colouring Pages Kids Print: cartoons t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oloring Pages: Cartoons Coloring Games Cartoon Pictures Of Animals Online Colouring Pages Kids Print: cartoons t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85" cy="1543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33A0759" w14:textId="77777777" w:rsidR="001A152C" w:rsidRPr="0075061E" w:rsidRDefault="001A152C" w:rsidP="000C7936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_________________________________________</w:t>
            </w:r>
          </w:p>
          <w:p w14:paraId="5438A404" w14:textId="77777777" w:rsidR="001A152C" w:rsidRPr="005D5E2D" w:rsidRDefault="001A152C" w:rsidP="000C7936">
            <w:pPr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</w:p>
          <w:p w14:paraId="673BCCCE" w14:textId="77777777" w:rsidR="00B312FC" w:rsidRDefault="00B312FC" w:rsidP="000C7936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14:paraId="1BF9209F" w14:textId="18CF63FE" w:rsidR="001A152C" w:rsidRDefault="001A152C" w:rsidP="000C793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F44F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3. 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Број 64 додај разлици бројева 37 и 20</w:t>
            </w:r>
            <w:r w:rsidRPr="005A2F2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.</w:t>
            </w:r>
          </w:p>
          <w:p w14:paraId="3F652E35" w14:textId="77777777" w:rsidR="001A152C" w:rsidRDefault="001A152C" w:rsidP="000C793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7AA74CE" w14:textId="77777777" w:rsidR="001A152C" w:rsidRDefault="001A152C" w:rsidP="000C7936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_________________________________________</w:t>
            </w:r>
          </w:p>
          <w:p w14:paraId="514FDC99" w14:textId="77777777" w:rsidR="001A152C" w:rsidRPr="005D5E2D" w:rsidRDefault="001A152C" w:rsidP="000C7936">
            <w:pPr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</w:p>
          <w:p w14:paraId="62239D46" w14:textId="77777777" w:rsidR="00B312FC" w:rsidRDefault="00B312FC" w:rsidP="00E34502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14:paraId="7FCECAA5" w14:textId="7C2CEA40" w:rsidR="001A152C" w:rsidRDefault="001A152C" w:rsidP="00E34502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5A2F2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4.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Цртани филм „Породица Кременко“  има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епизод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. Ако је Јасна погледала 26 епизода, колико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joш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епизода може погледати?</w:t>
            </w:r>
          </w:p>
          <w:p w14:paraId="3B411FD1" w14:textId="77777777" w:rsidR="001A152C" w:rsidRDefault="001A152C" w:rsidP="000C793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C6E62C7" w14:textId="77777777" w:rsidR="001A152C" w:rsidRDefault="001A152C" w:rsidP="000C793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____________________________________________</w:t>
            </w:r>
          </w:p>
          <w:p w14:paraId="41D03B91" w14:textId="77777777" w:rsidR="001A152C" w:rsidRDefault="001A152C" w:rsidP="000C793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C8A0A42" w14:textId="77777777" w:rsidR="001A152C" w:rsidRDefault="001A152C" w:rsidP="000C793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_________________________________________________________</w:t>
            </w:r>
          </w:p>
          <w:p w14:paraId="06B864FD" w14:textId="77777777" w:rsidR="001A152C" w:rsidRPr="005D5E2D" w:rsidRDefault="001A152C" w:rsidP="000C7936">
            <w:pPr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</w:p>
          <w:p w14:paraId="0F676B88" w14:textId="77777777" w:rsidR="001A152C" w:rsidRPr="005D5E2D" w:rsidRDefault="001A152C" w:rsidP="000C7936">
            <w:pPr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</w:p>
          <w:p w14:paraId="0FAD9AF1" w14:textId="25B16D5C" w:rsidR="001A152C" w:rsidRPr="00A67517" w:rsidRDefault="00F62AFA" w:rsidP="0075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74" w:type="dxa"/>
            <w:tcBorders>
              <w:top w:val="dashed" w:sz="4" w:space="0" w:color="FFFFFF" w:themeColor="background1"/>
              <w:left w:val="single" w:sz="4" w:space="0" w:color="FFFFFF" w:themeColor="background1"/>
              <w:bottom w:val="dashed" w:sz="4" w:space="0" w:color="FFFFFF" w:themeColor="background1"/>
              <w:right w:val="dashed" w:sz="4" w:space="0" w:color="auto"/>
            </w:tcBorders>
          </w:tcPr>
          <w:p w14:paraId="121DCAE6" w14:textId="77777777" w:rsidR="001A152C" w:rsidRDefault="001A152C"/>
        </w:tc>
        <w:tc>
          <w:tcPr>
            <w:tcW w:w="285" w:type="dxa"/>
            <w:tcBorders>
              <w:top w:val="dashed" w:sz="4" w:space="0" w:color="FFFFFF" w:themeColor="background1"/>
              <w:left w:val="dashed" w:sz="4" w:space="0" w:color="auto"/>
              <w:bottom w:val="dashed" w:sz="4" w:space="0" w:color="FFFFFF" w:themeColor="background1"/>
              <w:right w:val="single" w:sz="4" w:space="0" w:color="FFFFFF" w:themeColor="background1"/>
            </w:tcBorders>
          </w:tcPr>
          <w:p w14:paraId="1BFD87A3" w14:textId="77777777" w:rsidR="001A152C" w:rsidRDefault="001A152C"/>
        </w:tc>
        <w:tc>
          <w:tcPr>
            <w:tcW w:w="7311" w:type="dxa"/>
            <w:tcBorders>
              <w:top w:val="dashed" w:sz="4" w:space="0" w:color="FFFFFF" w:themeColor="background1"/>
              <w:left w:val="single" w:sz="4" w:space="0" w:color="FFFFFF" w:themeColor="background1"/>
              <w:bottom w:val="dashed" w:sz="4" w:space="0" w:color="FFFFFF" w:themeColor="background1"/>
              <w:right w:val="single" w:sz="4" w:space="0" w:color="FFFFFF" w:themeColor="background1"/>
            </w:tcBorders>
          </w:tcPr>
          <w:p w14:paraId="684946E3" w14:textId="77777777" w:rsidR="001A152C" w:rsidRDefault="001A152C" w:rsidP="00FC5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 и презиме у</w:t>
            </w:r>
            <w:r w:rsidRPr="00E31194">
              <w:rPr>
                <w:rFonts w:ascii="Times New Roman" w:hAnsi="Times New Roman" w:cs="Times New Roman"/>
              </w:rPr>
              <w:t>ченика____________________________________________</w:t>
            </w:r>
          </w:p>
          <w:p w14:paraId="5E316807" w14:textId="77777777" w:rsidR="001A152C" w:rsidRDefault="001A152C" w:rsidP="00FC55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</w:p>
          <w:p w14:paraId="2870AE29" w14:textId="77777777" w:rsidR="001A152C" w:rsidRDefault="001A152C" w:rsidP="00FC55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5E2D">
              <w:rPr>
                <w:rFonts w:ascii="Times New Roman" w:hAnsi="Times New Roman" w:cs="Times New Roman"/>
                <w:b/>
              </w:rPr>
              <w:t>САБИРАЊЕ И ОДУЗИМАЊЕ У ПРВОЈ СТОТИНИ</w:t>
            </w:r>
          </w:p>
          <w:p w14:paraId="05D617AA" w14:textId="77777777" w:rsidR="001A152C" w:rsidRPr="005D5E2D" w:rsidRDefault="001A152C" w:rsidP="00FC55B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1569427" w14:textId="77777777" w:rsidR="001A152C" w:rsidRDefault="001A152C" w:rsidP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61E">
              <w:rPr>
                <w:rFonts w:ascii="Times New Roman" w:hAnsi="Times New Roman" w:cs="Times New Roman"/>
                <w:sz w:val="24"/>
                <w:szCs w:val="24"/>
              </w:rPr>
              <w:t>1. Израчунај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17E42E7" w14:textId="77777777" w:rsidR="001A152C" w:rsidRPr="005D5E2D" w:rsidRDefault="001A152C" w:rsidP="00FC5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D9949A" w14:textId="77777777" w:rsidR="001A152C" w:rsidRDefault="001A152C" w:rsidP="00FC55B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B357C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16 + 23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  <w:r w:rsidRPr="00B357C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+ 44 =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____________________________</w:t>
            </w:r>
          </w:p>
          <w:p w14:paraId="1D26A08E" w14:textId="77777777" w:rsidR="001A152C" w:rsidRPr="00B357C3" w:rsidRDefault="001A152C" w:rsidP="00FC55B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14:paraId="6DEA1B6F" w14:textId="77777777" w:rsidR="001A152C" w:rsidRDefault="001A152C" w:rsidP="00FC55B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81 – (</w:t>
            </w:r>
            <w:r w:rsidRPr="00B357C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13 + 37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  <w:r w:rsidRPr="00B357C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=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____________________________</w:t>
            </w:r>
          </w:p>
          <w:p w14:paraId="492B65D6" w14:textId="77777777" w:rsidR="001A152C" w:rsidRPr="00B357C3" w:rsidRDefault="001A152C" w:rsidP="00FC55B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14:paraId="20EEADF7" w14:textId="77777777" w:rsidR="001A152C" w:rsidRDefault="001A152C" w:rsidP="00FC55B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(64 + 17)</w:t>
            </w:r>
            <w:r w:rsidRPr="00B357C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– </w:t>
            </w:r>
            <w:r w:rsidRPr="00B357C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Pr="00B357C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9 =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____________________________</w:t>
            </w:r>
          </w:p>
          <w:p w14:paraId="7F94B3CB" w14:textId="77777777" w:rsidR="001A152C" w:rsidRPr="00B357C3" w:rsidRDefault="001A152C" w:rsidP="00FC55B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14:paraId="06C27580" w14:textId="77777777" w:rsidR="001A152C" w:rsidRPr="00B357C3" w:rsidRDefault="001A152C" w:rsidP="00FC55B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B357C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33 +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(67  –  4</w:t>
            </w:r>
            <w:r w:rsidRPr="00B357C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  <w:r w:rsidRPr="00B357C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=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____________________________</w:t>
            </w:r>
          </w:p>
          <w:p w14:paraId="6D2261A0" w14:textId="77777777" w:rsidR="001A152C" w:rsidRPr="005D5E2D" w:rsidRDefault="001A152C" w:rsidP="00FC5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78EA87" w14:textId="77777777" w:rsidR="00F62AFA" w:rsidRDefault="00F62AFA" w:rsidP="00FC55B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0824D2" w14:textId="6D7FE4C9" w:rsidR="001A152C" w:rsidRDefault="001A152C" w:rsidP="00FC55B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5061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Од збира бројева 28 и 19 одузми број 32</w:t>
            </w:r>
            <w:r w:rsidRPr="0075061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.</w:t>
            </w:r>
          </w:p>
          <w:p w14:paraId="62796321" w14:textId="77777777" w:rsidR="001A152C" w:rsidRDefault="001A152C" w:rsidP="00FC55B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0" locked="0" layoutInCell="1" allowOverlap="1" wp14:anchorId="1B1C2D44" wp14:editId="23014E31">
                  <wp:simplePos x="0" y="0"/>
                  <wp:positionH relativeFrom="column">
                    <wp:posOffset>3364230</wp:posOffset>
                  </wp:positionH>
                  <wp:positionV relativeFrom="paragraph">
                    <wp:posOffset>-495300</wp:posOffset>
                  </wp:positionV>
                  <wp:extent cx="1188085" cy="1543685"/>
                  <wp:effectExtent l="19050" t="0" r="0" b="0"/>
                  <wp:wrapSquare wrapText="bothSides"/>
                  <wp:docPr id="17" name="Picture 20" descr="Coloring Pages: Cartoons Coloring Games Cartoon Pictures Of Animals Online Colouring Pages Kids Print: cartoons t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oloring Pages: Cartoons Coloring Games Cartoon Pictures Of Animals Online Colouring Pages Kids Print: cartoons t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85" cy="1543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5DCD6D5" w14:textId="77777777" w:rsidR="001A152C" w:rsidRPr="0075061E" w:rsidRDefault="001A152C" w:rsidP="00FC55B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_________________________________________</w:t>
            </w:r>
          </w:p>
          <w:p w14:paraId="642A8E28" w14:textId="77777777" w:rsidR="001A152C" w:rsidRPr="005D5E2D" w:rsidRDefault="001A152C" w:rsidP="00FC55BE">
            <w:pPr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</w:p>
          <w:p w14:paraId="6AFE7E2E" w14:textId="77777777" w:rsidR="00F62AFA" w:rsidRDefault="00F62AFA" w:rsidP="00FC55B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14:paraId="4F9C7A22" w14:textId="5FCA3274" w:rsidR="001A152C" w:rsidRDefault="001A152C" w:rsidP="00FC55B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F44F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3. 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Број 64 додај разлици бројева 37 и 20</w:t>
            </w:r>
            <w:r w:rsidRPr="005A2F2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.</w:t>
            </w:r>
          </w:p>
          <w:p w14:paraId="41064FE1" w14:textId="77777777" w:rsidR="001A152C" w:rsidRDefault="001A152C" w:rsidP="00FC55B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A33494D" w14:textId="77777777" w:rsidR="001A152C" w:rsidRDefault="001A152C" w:rsidP="00FC55B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_________________________________________</w:t>
            </w:r>
          </w:p>
          <w:p w14:paraId="0C8FCB4B" w14:textId="77777777" w:rsidR="001A152C" w:rsidRPr="005D5E2D" w:rsidRDefault="001A152C" w:rsidP="00FC55BE">
            <w:pPr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</w:p>
          <w:p w14:paraId="48F988B5" w14:textId="77777777" w:rsidR="00F62AFA" w:rsidRDefault="00F62AFA" w:rsidP="00FC55B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14:paraId="0376B831" w14:textId="403B9615" w:rsidR="001A152C" w:rsidRDefault="001A152C" w:rsidP="00FC55B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5A2F2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4.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Цртани филм „Породица Кременко“  има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епизод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. Ако је Јасна погледала 26 епизода, колико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joш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епизода може погледати?</w:t>
            </w:r>
          </w:p>
          <w:p w14:paraId="7C84EF43" w14:textId="77777777" w:rsidR="001A152C" w:rsidRDefault="001A152C" w:rsidP="00FC55B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2DBD7C7" w14:textId="77777777" w:rsidR="001A152C" w:rsidRDefault="001A152C" w:rsidP="00FC55B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____________________________________________</w:t>
            </w:r>
          </w:p>
          <w:p w14:paraId="16F19947" w14:textId="77777777" w:rsidR="001A152C" w:rsidRDefault="001A152C" w:rsidP="00FC55B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D92042C" w14:textId="77777777" w:rsidR="001A152C" w:rsidRDefault="001A152C" w:rsidP="00FC55B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_________________________________________________________</w:t>
            </w:r>
          </w:p>
          <w:p w14:paraId="75B6DB7B" w14:textId="77777777" w:rsidR="001A152C" w:rsidRPr="005D5E2D" w:rsidRDefault="001A152C" w:rsidP="00FC55BE">
            <w:pPr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</w:p>
          <w:p w14:paraId="2A49D31E" w14:textId="77777777" w:rsidR="001A152C" w:rsidRPr="005D5E2D" w:rsidRDefault="001A152C" w:rsidP="00FC55BE">
            <w:pPr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</w:p>
          <w:p w14:paraId="4FDBBE6E" w14:textId="520D10AC" w:rsidR="001A152C" w:rsidRPr="00A67517" w:rsidRDefault="001A152C" w:rsidP="00FC55BE">
            <w:pPr>
              <w:rPr>
                <w:sz w:val="24"/>
                <w:szCs w:val="24"/>
              </w:rPr>
            </w:pPr>
          </w:p>
        </w:tc>
      </w:tr>
    </w:tbl>
    <w:p w14:paraId="0092F566" w14:textId="77777777" w:rsidR="000A6823" w:rsidRPr="00A67517" w:rsidRDefault="000A6823" w:rsidP="00A67517">
      <w:pPr>
        <w:rPr>
          <w:sz w:val="2"/>
          <w:szCs w:val="2"/>
        </w:rPr>
      </w:pPr>
    </w:p>
    <w:sectPr w:rsidR="000A6823" w:rsidRPr="00A67517" w:rsidSect="00A67517">
      <w:footerReference w:type="default" r:id="rId8"/>
      <w:pgSz w:w="15840" w:h="12240" w:orient="landscape"/>
      <w:pgMar w:top="432" w:right="288" w:bottom="432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EC045" w14:textId="77777777" w:rsidR="002B71C6" w:rsidRDefault="002B71C6" w:rsidP="00237AA2">
      <w:pPr>
        <w:spacing w:after="0" w:line="240" w:lineRule="auto"/>
      </w:pPr>
      <w:r>
        <w:separator/>
      </w:r>
    </w:p>
  </w:endnote>
  <w:endnote w:type="continuationSeparator" w:id="0">
    <w:p w14:paraId="4E69A5F4" w14:textId="77777777" w:rsidR="002B71C6" w:rsidRDefault="002B71C6" w:rsidP="00237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E82CC" w14:textId="370BCB28" w:rsidR="00237AA2" w:rsidRDefault="00237AA2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F3EAFC" wp14:editId="5A7D939F">
          <wp:simplePos x="0" y="0"/>
          <wp:positionH relativeFrom="column">
            <wp:posOffset>3086100</wp:posOffset>
          </wp:positionH>
          <wp:positionV relativeFrom="paragraph">
            <wp:posOffset>3719830</wp:posOffset>
          </wp:positionV>
          <wp:extent cx="3886200" cy="333375"/>
          <wp:effectExtent l="19050" t="0" r="0" b="0"/>
          <wp:wrapNone/>
          <wp:docPr id="5" name="Picture 5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38F0B66" wp14:editId="71B50D23">
          <wp:simplePos x="0" y="0"/>
          <wp:positionH relativeFrom="column">
            <wp:posOffset>3086100</wp:posOffset>
          </wp:positionH>
          <wp:positionV relativeFrom="paragraph">
            <wp:posOffset>3719830</wp:posOffset>
          </wp:positionV>
          <wp:extent cx="3886200" cy="333375"/>
          <wp:effectExtent l="19050" t="0" r="0" b="0"/>
          <wp:wrapNone/>
          <wp:docPr id="4" name="Picture 4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9C5E3B0" wp14:editId="47BCA709">
          <wp:simplePos x="0" y="0"/>
          <wp:positionH relativeFrom="column">
            <wp:posOffset>3086100</wp:posOffset>
          </wp:positionH>
          <wp:positionV relativeFrom="paragraph">
            <wp:posOffset>3719830</wp:posOffset>
          </wp:positionV>
          <wp:extent cx="3886200" cy="333375"/>
          <wp:effectExtent l="19050" t="0" r="0" b="0"/>
          <wp:wrapNone/>
          <wp:docPr id="3" name="Picture 3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B60E4C7" wp14:editId="3F357E56">
          <wp:simplePos x="0" y="0"/>
          <wp:positionH relativeFrom="column">
            <wp:posOffset>3086100</wp:posOffset>
          </wp:positionH>
          <wp:positionV relativeFrom="paragraph">
            <wp:posOffset>3719830</wp:posOffset>
          </wp:positionV>
          <wp:extent cx="3886200" cy="333375"/>
          <wp:effectExtent l="19050" t="0" r="0" b="0"/>
          <wp:wrapNone/>
          <wp:docPr id="2" name="Picture 2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23C6D22" wp14:editId="63335431">
          <wp:simplePos x="0" y="0"/>
          <wp:positionH relativeFrom="column">
            <wp:posOffset>3086100</wp:posOffset>
          </wp:positionH>
          <wp:positionV relativeFrom="paragraph">
            <wp:posOffset>3719830</wp:posOffset>
          </wp:positionV>
          <wp:extent cx="3886200" cy="333375"/>
          <wp:effectExtent l="19050" t="0" r="0" b="0"/>
          <wp:wrapNone/>
          <wp:docPr id="1" name="Picture 1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03D1D" w14:textId="77777777" w:rsidR="002B71C6" w:rsidRDefault="002B71C6" w:rsidP="00237AA2">
      <w:pPr>
        <w:spacing w:after="0" w:line="240" w:lineRule="auto"/>
      </w:pPr>
      <w:r>
        <w:separator/>
      </w:r>
    </w:p>
  </w:footnote>
  <w:footnote w:type="continuationSeparator" w:id="0">
    <w:p w14:paraId="206D17DF" w14:textId="77777777" w:rsidR="002B71C6" w:rsidRDefault="002B71C6" w:rsidP="00237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61E"/>
    <w:rsid w:val="000A6823"/>
    <w:rsid w:val="000C7936"/>
    <w:rsid w:val="00164873"/>
    <w:rsid w:val="001A152C"/>
    <w:rsid w:val="00237AA2"/>
    <w:rsid w:val="002B71C6"/>
    <w:rsid w:val="002C0043"/>
    <w:rsid w:val="00434204"/>
    <w:rsid w:val="004E77E0"/>
    <w:rsid w:val="005B4165"/>
    <w:rsid w:val="005D5E2D"/>
    <w:rsid w:val="0075061E"/>
    <w:rsid w:val="009436A0"/>
    <w:rsid w:val="009B4E04"/>
    <w:rsid w:val="00A67517"/>
    <w:rsid w:val="00B312FC"/>
    <w:rsid w:val="00BF6804"/>
    <w:rsid w:val="00E079E1"/>
    <w:rsid w:val="00E31194"/>
    <w:rsid w:val="00E34502"/>
    <w:rsid w:val="00E7360C"/>
    <w:rsid w:val="00EB703B"/>
    <w:rsid w:val="00F62AFA"/>
    <w:rsid w:val="00FD19A1"/>
    <w:rsid w:val="00FE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B7E9A"/>
  <w15:docId w15:val="{9EB669E5-6089-49EF-BBFB-2C743E74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68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37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AA2"/>
  </w:style>
  <w:style w:type="paragraph" w:styleId="Footer">
    <w:name w:val="footer"/>
    <w:basedOn w:val="Normal"/>
    <w:link w:val="FooterChar"/>
    <w:uiPriority w:val="99"/>
    <w:unhideWhenUsed/>
    <w:rsid w:val="00237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AA2"/>
  </w:style>
  <w:style w:type="paragraph" w:styleId="BalloonText">
    <w:name w:val="Balloon Text"/>
    <w:basedOn w:val="Normal"/>
    <w:link w:val="BalloonTextChar"/>
    <w:uiPriority w:val="99"/>
    <w:semiHidden/>
    <w:unhideWhenUsed/>
    <w:rsid w:val="00943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urdjica\Desktop\WORD%20Templat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97746-893E-4425-8A7C-ECAB18E7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 1</Template>
  <TotalTime>67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Djurdjica</dc:creator>
  <cp:lastModifiedBy>Pelevic</cp:lastModifiedBy>
  <cp:revision>3</cp:revision>
  <cp:lastPrinted>2017-11-26T22:53:00Z</cp:lastPrinted>
  <dcterms:created xsi:type="dcterms:W3CDTF">2017-11-26T21:54:00Z</dcterms:created>
  <dcterms:modified xsi:type="dcterms:W3CDTF">2022-09-27T08:15:00Z</dcterms:modified>
</cp:coreProperties>
</file>